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D8D" w:rsidRDefault="00E96FA9" w:rsidP="008351B0">
      <w:pPr>
        <w:jc w:val="center"/>
        <w:rPr>
          <w:rFonts w:ascii="Arial" w:hAnsi="Arial" w:cs="Arial"/>
          <w:b/>
          <w:sz w:val="24"/>
          <w:szCs w:val="24"/>
        </w:rPr>
      </w:pPr>
      <w:r w:rsidRPr="00E96FA9">
        <w:rPr>
          <w:rFonts w:ascii="Arial" w:hAnsi="Arial" w:cs="Arial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8" o:spid="_x0000_s1026" type="#_x0000_t202" style="position:absolute;left:0;text-align:left;margin-left:286.85pt;margin-top:-140pt;width:151.1pt;height:74.8pt;z-index:25165772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">
            <v:textbox>
              <w:txbxContent>
                <w:p w:rsidR="00BF03BE" w:rsidRDefault="00BF03BE" w:rsidP="00BF03BE">
                  <w:pPr>
                    <w:jc w:val="center"/>
                    <w:rPr>
                      <w:rFonts w:ascii="Arial" w:hAnsi="Arial" w:cs="Arial"/>
                      <w:b/>
                      <w:i/>
                      <w:sz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18"/>
                    </w:rPr>
                    <w:t>PUBLICADO NO PELOURINHO</w:t>
                  </w:r>
                </w:p>
                <w:p w:rsidR="00BF03BE" w:rsidRDefault="00BF03BE" w:rsidP="00BF03BE">
                  <w:pPr>
                    <w:jc w:val="center"/>
                    <w:rPr>
                      <w:rFonts w:ascii="Arial" w:hAnsi="Arial" w:cs="Arial"/>
                      <w:b/>
                      <w:i/>
                      <w:sz w:val="8"/>
                      <w:szCs w:val="10"/>
                    </w:rPr>
                  </w:pPr>
                </w:p>
                <w:p w:rsidR="00BF03BE" w:rsidRDefault="00BF03BE" w:rsidP="00BF03BE">
                  <w:pPr>
                    <w:jc w:val="center"/>
                    <w:rPr>
                      <w:rFonts w:ascii="Arial" w:hAnsi="Arial" w:cs="Arial"/>
                      <w:b/>
                      <w:i/>
                      <w:sz w:val="16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16"/>
                      <w:szCs w:val="18"/>
                    </w:rPr>
                    <w:t>DE</w:t>
                  </w:r>
                  <w:proofErr w:type="gramStart"/>
                  <w:r>
                    <w:rPr>
                      <w:rFonts w:ascii="Arial" w:hAnsi="Arial" w:cs="Arial"/>
                      <w:b/>
                      <w:i/>
                      <w:sz w:val="16"/>
                      <w:szCs w:val="18"/>
                    </w:rPr>
                    <w:t xml:space="preserve">   </w:t>
                  </w:r>
                  <w:proofErr w:type="gramEnd"/>
                  <w:r>
                    <w:rPr>
                      <w:rFonts w:ascii="Arial" w:hAnsi="Arial" w:cs="Arial"/>
                      <w:b/>
                      <w:i/>
                      <w:sz w:val="16"/>
                      <w:szCs w:val="18"/>
                    </w:rPr>
                    <w:t>__</w:t>
                  </w:r>
                  <w:r w:rsidR="0016095C">
                    <w:rPr>
                      <w:rFonts w:ascii="Arial" w:hAnsi="Arial" w:cs="Arial"/>
                      <w:b/>
                      <w:i/>
                      <w:sz w:val="18"/>
                      <w:u w:val="single"/>
                    </w:rPr>
                    <w:t>13</w:t>
                  </w:r>
                  <w:r>
                    <w:rPr>
                      <w:rFonts w:ascii="Arial" w:hAnsi="Arial" w:cs="Arial"/>
                      <w:b/>
                      <w:i/>
                      <w:sz w:val="16"/>
                      <w:szCs w:val="18"/>
                    </w:rPr>
                    <w:t>_/__</w:t>
                  </w:r>
                  <w:r>
                    <w:rPr>
                      <w:rFonts w:ascii="Arial" w:hAnsi="Arial" w:cs="Arial"/>
                      <w:b/>
                      <w:i/>
                      <w:sz w:val="18"/>
                      <w:u w:val="single"/>
                    </w:rPr>
                    <w:t>0</w:t>
                  </w:r>
                  <w:r w:rsidR="008351B0">
                    <w:rPr>
                      <w:rFonts w:ascii="Arial" w:hAnsi="Arial" w:cs="Arial"/>
                      <w:b/>
                      <w:i/>
                      <w:sz w:val="18"/>
                      <w:u w:val="single"/>
                    </w:rPr>
                    <w:t>2</w:t>
                  </w:r>
                  <w:r>
                    <w:rPr>
                      <w:rFonts w:ascii="Arial" w:hAnsi="Arial" w:cs="Arial"/>
                      <w:b/>
                      <w:i/>
                      <w:sz w:val="16"/>
                      <w:szCs w:val="18"/>
                    </w:rPr>
                    <w:t>___/__</w:t>
                  </w:r>
                  <w:r>
                    <w:rPr>
                      <w:rFonts w:ascii="Arial" w:hAnsi="Arial" w:cs="Arial"/>
                      <w:b/>
                      <w:i/>
                      <w:sz w:val="18"/>
                      <w:u w:val="single"/>
                    </w:rPr>
                    <w:t>2019</w:t>
                  </w:r>
                  <w:r>
                    <w:rPr>
                      <w:rFonts w:ascii="Arial" w:hAnsi="Arial" w:cs="Arial"/>
                      <w:b/>
                      <w:i/>
                      <w:sz w:val="16"/>
                      <w:szCs w:val="18"/>
                    </w:rPr>
                    <w:t>_</w:t>
                  </w:r>
                </w:p>
                <w:p w:rsidR="00BF03BE" w:rsidRDefault="00BF03BE" w:rsidP="00BF03BE">
                  <w:pPr>
                    <w:jc w:val="center"/>
                    <w:rPr>
                      <w:rFonts w:ascii="Arial" w:hAnsi="Arial" w:cs="Arial"/>
                      <w:b/>
                      <w:i/>
                      <w:sz w:val="2"/>
                      <w:szCs w:val="2"/>
                    </w:rPr>
                  </w:pPr>
                </w:p>
                <w:p w:rsidR="00BF03BE" w:rsidRDefault="00BF03BE" w:rsidP="00BF03BE">
                  <w:pPr>
                    <w:jc w:val="center"/>
                    <w:rPr>
                      <w:rFonts w:ascii="Arial" w:hAnsi="Arial" w:cs="Arial"/>
                      <w:b/>
                      <w:i/>
                      <w:sz w:val="16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16"/>
                      <w:szCs w:val="18"/>
                    </w:rPr>
                    <w:t>ATÉ _</w:t>
                  </w:r>
                  <w:r w:rsidR="0016095C">
                    <w:rPr>
                      <w:rFonts w:ascii="Arial" w:hAnsi="Arial" w:cs="Arial"/>
                      <w:b/>
                      <w:i/>
                      <w:sz w:val="18"/>
                      <w:u w:val="single"/>
                    </w:rPr>
                    <w:t>13</w:t>
                  </w:r>
                  <w:proofErr w:type="gramStart"/>
                  <w:r w:rsidR="003F3FD1">
                    <w:rPr>
                      <w:rFonts w:ascii="Arial" w:hAnsi="Arial" w:cs="Arial"/>
                      <w:b/>
                      <w:i/>
                      <w:sz w:val="18"/>
                      <w:u w:val="single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i/>
                      <w:sz w:val="18"/>
                      <w:u w:val="single"/>
                    </w:rPr>
                    <w:t xml:space="preserve"> </w:t>
                  </w:r>
                  <w:proofErr w:type="gramEnd"/>
                  <w:r>
                    <w:rPr>
                      <w:rFonts w:ascii="Arial" w:hAnsi="Arial" w:cs="Arial"/>
                      <w:b/>
                      <w:i/>
                      <w:sz w:val="16"/>
                      <w:szCs w:val="18"/>
                    </w:rPr>
                    <w:t>/__</w:t>
                  </w:r>
                  <w:r>
                    <w:rPr>
                      <w:rFonts w:ascii="Arial" w:hAnsi="Arial" w:cs="Arial"/>
                      <w:b/>
                      <w:i/>
                      <w:sz w:val="18"/>
                      <w:u w:val="single"/>
                    </w:rPr>
                    <w:t>0</w:t>
                  </w:r>
                  <w:r w:rsidR="008351B0">
                    <w:rPr>
                      <w:rFonts w:ascii="Arial" w:hAnsi="Arial" w:cs="Arial"/>
                      <w:b/>
                      <w:i/>
                      <w:sz w:val="18"/>
                      <w:u w:val="single"/>
                    </w:rPr>
                    <w:t>3</w:t>
                  </w:r>
                  <w:r>
                    <w:rPr>
                      <w:rFonts w:ascii="Arial" w:hAnsi="Arial" w:cs="Arial"/>
                      <w:b/>
                      <w:i/>
                      <w:sz w:val="16"/>
                      <w:szCs w:val="18"/>
                    </w:rPr>
                    <w:t>___/__</w:t>
                  </w:r>
                  <w:r>
                    <w:rPr>
                      <w:rFonts w:ascii="Arial" w:hAnsi="Arial" w:cs="Arial"/>
                      <w:b/>
                      <w:i/>
                      <w:sz w:val="18"/>
                      <w:u w:val="single"/>
                    </w:rPr>
                    <w:t>2019</w:t>
                  </w:r>
                  <w:r>
                    <w:rPr>
                      <w:rFonts w:ascii="Arial" w:hAnsi="Arial" w:cs="Arial"/>
                      <w:b/>
                      <w:i/>
                      <w:sz w:val="16"/>
                      <w:szCs w:val="18"/>
                    </w:rPr>
                    <w:t>_</w:t>
                  </w:r>
                </w:p>
                <w:p w:rsidR="00BF03BE" w:rsidRDefault="00BF03BE" w:rsidP="00BF03BE">
                  <w:pPr>
                    <w:jc w:val="center"/>
                    <w:rPr>
                      <w:rFonts w:ascii="Arial" w:hAnsi="Arial" w:cs="Arial"/>
                      <w:b/>
                      <w:i/>
                      <w:sz w:val="16"/>
                      <w:szCs w:val="18"/>
                    </w:rPr>
                  </w:pPr>
                </w:p>
                <w:p w:rsidR="00BF03BE" w:rsidRPr="00AA2D6E" w:rsidRDefault="00BF03BE" w:rsidP="00BF03BE">
                  <w:pPr>
                    <w:jc w:val="center"/>
                    <w:rPr>
                      <w:rFonts w:ascii="Arial" w:hAnsi="Arial" w:cs="Arial"/>
                      <w:b/>
                      <w:i/>
                      <w:sz w:val="2"/>
                      <w:szCs w:val="18"/>
                    </w:rPr>
                  </w:pPr>
                </w:p>
                <w:p w:rsidR="00BF03BE" w:rsidRDefault="00BF03BE" w:rsidP="00BF03BE">
                  <w:pPr>
                    <w:jc w:val="center"/>
                    <w:rPr>
                      <w:rFonts w:ascii="Arial" w:hAnsi="Arial" w:cs="Arial"/>
                      <w:b/>
                      <w:i/>
                      <w:sz w:val="4"/>
                      <w:szCs w:val="6"/>
                    </w:rPr>
                  </w:pPr>
                </w:p>
                <w:p w:rsidR="00BF03BE" w:rsidRDefault="00BF03BE" w:rsidP="00BF03BE">
                  <w:pPr>
                    <w:jc w:val="center"/>
                    <w:rPr>
                      <w:rFonts w:ascii="Arial" w:hAnsi="Arial" w:cs="Arial"/>
                      <w:b/>
                      <w:i/>
                      <w:sz w:val="16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i/>
                      <w:sz w:val="16"/>
                      <w:szCs w:val="18"/>
                    </w:rPr>
                    <w:t>Rovani</w:t>
                  </w:r>
                  <w:proofErr w:type="spellEnd"/>
                  <w:r>
                    <w:rPr>
                      <w:rFonts w:ascii="Arial" w:hAnsi="Arial" w:cs="Arial"/>
                      <w:b/>
                      <w:i/>
                      <w:sz w:val="16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i/>
                      <w:sz w:val="16"/>
                      <w:szCs w:val="18"/>
                    </w:rPr>
                    <w:t>Kalb</w:t>
                  </w:r>
                  <w:proofErr w:type="spellEnd"/>
                  <w:r>
                    <w:rPr>
                      <w:rFonts w:ascii="Arial" w:hAnsi="Arial" w:cs="Arial"/>
                      <w:b/>
                      <w:i/>
                      <w:sz w:val="16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i/>
                      <w:sz w:val="16"/>
                      <w:szCs w:val="18"/>
                    </w:rPr>
                    <w:t>Kolling</w:t>
                  </w:r>
                  <w:proofErr w:type="spellEnd"/>
                </w:p>
                <w:p w:rsidR="00BF03BE" w:rsidRDefault="00BF03BE" w:rsidP="00BF03BE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14"/>
                      <w:szCs w:val="18"/>
                    </w:rPr>
                    <w:t>Secretaria de Administração e Finanças</w:t>
                  </w:r>
                </w:p>
              </w:txbxContent>
            </v:textbox>
            <w10:wrap anchorx="margin"/>
          </v:shape>
        </w:pict>
      </w:r>
    </w:p>
    <w:p w:rsidR="00A721BA" w:rsidRDefault="00A721BA" w:rsidP="008351B0">
      <w:pPr>
        <w:jc w:val="center"/>
        <w:rPr>
          <w:rFonts w:ascii="Arial" w:hAnsi="Arial" w:cs="Arial"/>
          <w:b/>
          <w:sz w:val="24"/>
          <w:szCs w:val="24"/>
        </w:rPr>
      </w:pPr>
      <w:r w:rsidRPr="00E13085">
        <w:rPr>
          <w:rFonts w:ascii="Arial" w:hAnsi="Arial" w:cs="Arial"/>
          <w:b/>
          <w:sz w:val="24"/>
          <w:szCs w:val="24"/>
        </w:rPr>
        <w:t xml:space="preserve">EDITAL Nº </w:t>
      </w:r>
      <w:r w:rsidR="0016095C">
        <w:rPr>
          <w:rFonts w:ascii="Arial" w:hAnsi="Arial" w:cs="Arial"/>
          <w:b/>
          <w:sz w:val="24"/>
          <w:szCs w:val="24"/>
        </w:rPr>
        <w:t>010</w:t>
      </w:r>
      <w:r w:rsidRPr="00E13085">
        <w:rPr>
          <w:rFonts w:ascii="Arial" w:hAnsi="Arial" w:cs="Arial"/>
          <w:b/>
          <w:sz w:val="24"/>
          <w:szCs w:val="24"/>
        </w:rPr>
        <w:t>/201</w:t>
      </w:r>
      <w:r>
        <w:rPr>
          <w:rFonts w:ascii="Arial" w:hAnsi="Arial" w:cs="Arial"/>
          <w:b/>
          <w:sz w:val="24"/>
          <w:szCs w:val="24"/>
        </w:rPr>
        <w:t>9</w:t>
      </w:r>
    </w:p>
    <w:p w:rsidR="00546B7A" w:rsidRPr="00E13085" w:rsidRDefault="00546B7A" w:rsidP="008351B0">
      <w:pPr>
        <w:jc w:val="center"/>
        <w:rPr>
          <w:rFonts w:ascii="Arial" w:hAnsi="Arial" w:cs="Arial"/>
          <w:b/>
          <w:sz w:val="24"/>
          <w:szCs w:val="24"/>
        </w:rPr>
      </w:pPr>
    </w:p>
    <w:p w:rsidR="007F72C6" w:rsidRDefault="007F72C6" w:rsidP="008351B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CONVOCAÇÃO</w:t>
      </w:r>
    </w:p>
    <w:p w:rsidR="008351B0" w:rsidRDefault="008351B0" w:rsidP="008351B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546B7A">
        <w:rPr>
          <w:rFonts w:ascii="Arial" w:hAnsi="Arial" w:cs="Arial"/>
          <w:b/>
          <w:sz w:val="24"/>
          <w:szCs w:val="24"/>
        </w:rPr>
        <w:t>PROCESSO SELETIVO S</w:t>
      </w:r>
      <w:r w:rsidR="00546B7A" w:rsidRPr="0014520E">
        <w:rPr>
          <w:rFonts w:ascii="Arial" w:hAnsi="Arial" w:cs="Arial"/>
          <w:b/>
          <w:sz w:val="24"/>
          <w:szCs w:val="24"/>
        </w:rPr>
        <w:t>IMPLIFICADO PARA CONTRATAÇÃO POR PRAZO DETERMINADO</w:t>
      </w:r>
      <w:r w:rsidR="00546B7A">
        <w:rPr>
          <w:rFonts w:ascii="Arial" w:hAnsi="Arial" w:cs="Arial"/>
          <w:b/>
          <w:sz w:val="24"/>
          <w:szCs w:val="24"/>
        </w:rPr>
        <w:t xml:space="preserve"> PELO </w:t>
      </w:r>
    </w:p>
    <w:p w:rsidR="007D7193" w:rsidRDefault="00546B7A" w:rsidP="008351B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EDITAL N.º 001</w:t>
      </w:r>
      <w:r w:rsidRPr="0014520E">
        <w:rPr>
          <w:rFonts w:ascii="Arial" w:hAnsi="Arial" w:cs="Arial"/>
          <w:b/>
          <w:sz w:val="24"/>
          <w:szCs w:val="24"/>
        </w:rPr>
        <w:t>/201</w:t>
      </w:r>
      <w:r>
        <w:rPr>
          <w:rFonts w:ascii="Arial" w:hAnsi="Arial" w:cs="Arial"/>
          <w:b/>
          <w:sz w:val="24"/>
          <w:szCs w:val="24"/>
        </w:rPr>
        <w:t>9</w:t>
      </w:r>
    </w:p>
    <w:p w:rsidR="007D7193" w:rsidRDefault="007D7193" w:rsidP="008351B0">
      <w:pPr>
        <w:jc w:val="center"/>
        <w:rPr>
          <w:rFonts w:ascii="Arial" w:hAnsi="Arial" w:cs="Arial"/>
          <w:b/>
          <w:sz w:val="24"/>
          <w:szCs w:val="24"/>
        </w:rPr>
      </w:pPr>
    </w:p>
    <w:p w:rsidR="00546B7A" w:rsidRDefault="0016095C" w:rsidP="00165FC8">
      <w:pPr>
        <w:pStyle w:val="TextosemFormatao"/>
        <w:ind w:firstLine="709"/>
        <w:jc w:val="both"/>
        <w:rPr>
          <w:rFonts w:ascii="Arial" w:hAnsi="Arial" w:cs="Arial"/>
          <w:color w:val="162937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</w:rPr>
        <w:t>LEOCIR WEISS</w:t>
      </w:r>
      <w:r w:rsidR="00546B7A">
        <w:rPr>
          <w:rFonts w:ascii="Arial" w:hAnsi="Arial" w:cs="Arial"/>
          <w:sz w:val="24"/>
          <w:szCs w:val="24"/>
        </w:rPr>
        <w:t>, Prefeito Municipal de Porto Mauá</w:t>
      </w:r>
      <w:r w:rsidR="00A874C1">
        <w:rPr>
          <w:rFonts w:ascii="Arial" w:hAnsi="Arial" w:cs="Arial"/>
          <w:sz w:val="24"/>
          <w:szCs w:val="24"/>
        </w:rPr>
        <w:t xml:space="preserve"> – RS, </w:t>
      </w:r>
      <w:r w:rsidR="00546B7A" w:rsidRPr="0014520E">
        <w:rPr>
          <w:rFonts w:ascii="Arial" w:hAnsi="Arial" w:cs="Arial"/>
          <w:sz w:val="24"/>
          <w:szCs w:val="24"/>
        </w:rPr>
        <w:t>no uso de suas atribuições legais</w:t>
      </w:r>
      <w:r w:rsidR="00546B7A">
        <w:rPr>
          <w:rFonts w:ascii="Arial" w:hAnsi="Arial" w:cs="Arial"/>
          <w:sz w:val="24"/>
          <w:szCs w:val="24"/>
        </w:rPr>
        <w:t xml:space="preserve"> e</w:t>
      </w:r>
      <w:r w:rsidR="00546B7A" w:rsidRPr="0014520E">
        <w:rPr>
          <w:rFonts w:ascii="Arial" w:hAnsi="Arial" w:cs="Arial"/>
          <w:sz w:val="24"/>
          <w:szCs w:val="24"/>
        </w:rPr>
        <w:t xml:space="preserve"> nos termos do Edital de </w:t>
      </w:r>
      <w:r w:rsidR="00546B7A">
        <w:rPr>
          <w:rFonts w:ascii="Arial" w:hAnsi="Arial" w:cs="Arial"/>
          <w:sz w:val="24"/>
          <w:szCs w:val="24"/>
        </w:rPr>
        <w:t>Processo Seletivo Simplificado N.º 001/2019</w:t>
      </w:r>
      <w:r w:rsidR="00546B7A" w:rsidRPr="007F72C6">
        <w:rPr>
          <w:rFonts w:ascii="Arial" w:hAnsi="Arial" w:cs="Arial"/>
          <w:sz w:val="24"/>
          <w:szCs w:val="24"/>
        </w:rPr>
        <w:t>,</w:t>
      </w:r>
      <w:r w:rsidR="00165FC8" w:rsidRPr="007F72C6">
        <w:rPr>
          <w:rFonts w:ascii="Arial" w:hAnsi="Arial" w:cs="Arial"/>
          <w:sz w:val="24"/>
          <w:szCs w:val="24"/>
        </w:rPr>
        <w:t xml:space="preserve"> </w:t>
      </w:r>
      <w:r w:rsidR="00165FC8" w:rsidRPr="007F72C6">
        <w:rPr>
          <w:rFonts w:ascii="Arial" w:hAnsi="Arial" w:cs="Arial"/>
          <w:sz w:val="24"/>
          <w:szCs w:val="24"/>
          <w:shd w:val="clear" w:color="auto" w:fill="FFFFFF"/>
        </w:rPr>
        <w:t xml:space="preserve">torna pública a </w:t>
      </w:r>
      <w:r w:rsidR="00F17BE2" w:rsidRPr="007F72C6">
        <w:rPr>
          <w:rFonts w:ascii="Arial" w:hAnsi="Arial" w:cs="Arial"/>
          <w:b/>
          <w:sz w:val="24"/>
          <w:szCs w:val="24"/>
          <w:shd w:val="clear" w:color="auto" w:fill="FFFFFF"/>
        </w:rPr>
        <w:t>CONVOCAÇÃO</w:t>
      </w:r>
      <w:r w:rsidR="00F17BE2" w:rsidRPr="007F72C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65FC8" w:rsidRPr="00165FC8">
        <w:rPr>
          <w:rFonts w:ascii="Arial" w:hAnsi="Arial" w:cs="Arial"/>
          <w:color w:val="162937"/>
          <w:sz w:val="24"/>
          <w:szCs w:val="24"/>
          <w:shd w:val="clear" w:color="auto" w:fill="FFFFFF"/>
        </w:rPr>
        <w:t>para</w:t>
      </w:r>
      <w:r w:rsidR="00165FC8">
        <w:rPr>
          <w:rFonts w:ascii="Arial" w:hAnsi="Arial" w:cs="Arial"/>
          <w:color w:val="000000"/>
          <w:sz w:val="24"/>
          <w:szCs w:val="24"/>
        </w:rPr>
        <w:t xml:space="preserve">, </w:t>
      </w:r>
      <w:r w:rsidR="00165FC8" w:rsidRPr="00B731AB">
        <w:rPr>
          <w:rFonts w:ascii="Arial" w:hAnsi="Arial" w:cs="Arial"/>
          <w:color w:val="000000"/>
          <w:sz w:val="24"/>
          <w:szCs w:val="24"/>
        </w:rPr>
        <w:t xml:space="preserve">no prazo de </w:t>
      </w:r>
      <w:proofErr w:type="gramStart"/>
      <w:r w:rsidR="00165FC8" w:rsidRPr="00B731AB">
        <w:rPr>
          <w:rFonts w:ascii="Arial" w:hAnsi="Arial" w:cs="Arial"/>
          <w:color w:val="000000"/>
          <w:sz w:val="24"/>
          <w:szCs w:val="24"/>
        </w:rPr>
        <w:t>2</w:t>
      </w:r>
      <w:proofErr w:type="gramEnd"/>
      <w:r w:rsidR="00165FC8" w:rsidRPr="00B731AB">
        <w:rPr>
          <w:rFonts w:ascii="Arial" w:hAnsi="Arial" w:cs="Arial"/>
          <w:color w:val="000000"/>
          <w:sz w:val="24"/>
          <w:szCs w:val="24"/>
        </w:rPr>
        <w:t xml:space="preserve"> (dois) dias</w:t>
      </w:r>
      <w:r w:rsidR="007F72C6">
        <w:rPr>
          <w:rFonts w:ascii="Arial" w:hAnsi="Arial" w:cs="Arial"/>
          <w:color w:val="000000"/>
          <w:sz w:val="24"/>
          <w:szCs w:val="24"/>
        </w:rPr>
        <w:t xml:space="preserve"> úteis</w:t>
      </w:r>
      <w:r w:rsidR="00165FC8">
        <w:rPr>
          <w:rFonts w:ascii="Arial" w:hAnsi="Arial" w:cs="Arial"/>
          <w:color w:val="000000"/>
          <w:sz w:val="24"/>
          <w:szCs w:val="24"/>
        </w:rPr>
        <w:t>, apresentarem a documentação necessária para efetivação da contratação</w:t>
      </w:r>
      <w:r w:rsidR="00F17BE2">
        <w:rPr>
          <w:rFonts w:ascii="Arial" w:hAnsi="Arial" w:cs="Arial"/>
          <w:color w:val="000000"/>
          <w:sz w:val="24"/>
          <w:szCs w:val="24"/>
        </w:rPr>
        <w:t xml:space="preserve">, </w:t>
      </w:r>
      <w:r w:rsidR="00165FC8">
        <w:rPr>
          <w:rFonts w:ascii="Arial" w:hAnsi="Arial" w:cs="Arial"/>
          <w:color w:val="000000"/>
          <w:sz w:val="24"/>
          <w:szCs w:val="24"/>
        </w:rPr>
        <w:t xml:space="preserve">os candidatos abaixo </w:t>
      </w:r>
      <w:r w:rsidR="00165FC8" w:rsidRPr="00165FC8">
        <w:rPr>
          <w:rFonts w:ascii="Arial" w:hAnsi="Arial" w:cs="Arial"/>
          <w:color w:val="162937"/>
          <w:sz w:val="24"/>
          <w:szCs w:val="24"/>
          <w:shd w:val="clear" w:color="auto" w:fill="FFFFFF"/>
        </w:rPr>
        <w:t>relacionados</w:t>
      </w:r>
      <w:r w:rsidR="00165FC8">
        <w:rPr>
          <w:rFonts w:ascii="Arial" w:hAnsi="Arial" w:cs="Arial"/>
          <w:color w:val="162937"/>
          <w:sz w:val="24"/>
          <w:szCs w:val="24"/>
          <w:shd w:val="clear" w:color="auto" w:fill="FFFFFF"/>
        </w:rPr>
        <w:t>:</w:t>
      </w:r>
    </w:p>
    <w:p w:rsidR="00165FC8" w:rsidRDefault="00165FC8" w:rsidP="00165FC8">
      <w:pPr>
        <w:pStyle w:val="TextosemFormata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7768DD" w:rsidRDefault="00DF49DF" w:rsidP="005A74D6">
      <w:pPr>
        <w:tabs>
          <w:tab w:val="left" w:pos="567"/>
        </w:tabs>
        <w:spacing w:line="360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5D1368">
        <w:rPr>
          <w:rFonts w:ascii="Arial" w:hAnsi="Arial" w:cs="Arial"/>
          <w:b/>
          <w:bCs/>
          <w:sz w:val="24"/>
          <w:szCs w:val="24"/>
        </w:rPr>
        <w:t xml:space="preserve">ARGO / </w:t>
      </w:r>
      <w:r w:rsidR="00A835AA">
        <w:rPr>
          <w:rFonts w:ascii="Arial" w:hAnsi="Arial" w:cs="Arial"/>
          <w:b/>
          <w:bCs/>
          <w:sz w:val="24"/>
          <w:szCs w:val="24"/>
        </w:rPr>
        <w:t>PROFESSOR 25 (HORAS)</w:t>
      </w:r>
    </w:p>
    <w:tbl>
      <w:tblPr>
        <w:tblW w:w="8186" w:type="dxa"/>
        <w:jc w:val="center"/>
        <w:tblInd w:w="-1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3"/>
        <w:gridCol w:w="4697"/>
        <w:gridCol w:w="1966"/>
      </w:tblGrid>
      <w:tr w:rsidR="0016095C" w:rsidRPr="00B62D90" w:rsidTr="0016095C">
        <w:trPr>
          <w:trHeight w:val="19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5C" w:rsidRPr="0016095C" w:rsidRDefault="0016095C" w:rsidP="001609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095C">
              <w:rPr>
                <w:rFonts w:ascii="Arial" w:hAnsi="Arial" w:cs="Arial"/>
                <w:sz w:val="22"/>
                <w:szCs w:val="22"/>
              </w:rPr>
              <w:t>N.º INSCRIÇÃO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5C" w:rsidRPr="0016095C" w:rsidRDefault="0016095C" w:rsidP="0016095C">
            <w:pPr>
              <w:pStyle w:val="PargrafodaLista2"/>
              <w:jc w:val="both"/>
              <w:rPr>
                <w:rFonts w:ascii="Arial" w:hAnsi="Arial" w:cs="Arial"/>
              </w:rPr>
            </w:pPr>
            <w:r w:rsidRPr="0016095C">
              <w:rPr>
                <w:rFonts w:ascii="Arial" w:hAnsi="Arial" w:cs="Arial"/>
              </w:rPr>
              <w:t>NOME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5C" w:rsidRPr="0016095C" w:rsidRDefault="0016095C" w:rsidP="0016095C">
            <w:pPr>
              <w:pStyle w:val="PargrafodaLista2"/>
              <w:rPr>
                <w:rFonts w:ascii="Arial" w:hAnsi="Arial" w:cs="Arial"/>
              </w:rPr>
            </w:pPr>
            <w:r w:rsidRPr="0016095C">
              <w:rPr>
                <w:rFonts w:ascii="Arial" w:hAnsi="Arial" w:cs="Arial"/>
              </w:rPr>
              <w:t>POSIÇÃO</w:t>
            </w:r>
          </w:p>
        </w:tc>
      </w:tr>
      <w:tr w:rsidR="0016095C" w:rsidRPr="00B62D90" w:rsidTr="003F101C">
        <w:trPr>
          <w:trHeight w:val="19"/>
          <w:jc w:val="center"/>
        </w:trPr>
        <w:tc>
          <w:tcPr>
            <w:tcW w:w="1523" w:type="dxa"/>
            <w:shd w:val="clear" w:color="auto" w:fill="auto"/>
            <w:vAlign w:val="center"/>
          </w:tcPr>
          <w:p w:rsidR="0016095C" w:rsidRPr="00B62D90" w:rsidRDefault="0016095C" w:rsidP="003F10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2D90">
              <w:rPr>
                <w:rFonts w:ascii="Arial" w:hAnsi="Arial" w:cs="Arial"/>
                <w:sz w:val="22"/>
                <w:szCs w:val="22"/>
              </w:rPr>
              <w:t>3469</w:t>
            </w:r>
          </w:p>
        </w:tc>
        <w:tc>
          <w:tcPr>
            <w:tcW w:w="4697" w:type="dxa"/>
            <w:shd w:val="clear" w:color="auto" w:fill="auto"/>
            <w:vAlign w:val="center"/>
          </w:tcPr>
          <w:p w:rsidR="0016095C" w:rsidRPr="00B62D90" w:rsidRDefault="0016095C" w:rsidP="003F101C">
            <w:pPr>
              <w:pStyle w:val="PargrafodaLista2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B62D90">
              <w:rPr>
                <w:rFonts w:ascii="Arial" w:hAnsi="Arial" w:cs="Arial"/>
              </w:rPr>
              <w:t>GABRIELI DALLABONA</w:t>
            </w:r>
          </w:p>
        </w:tc>
        <w:tc>
          <w:tcPr>
            <w:tcW w:w="1966" w:type="dxa"/>
            <w:vAlign w:val="center"/>
          </w:tcPr>
          <w:p w:rsidR="0016095C" w:rsidRPr="00B62D90" w:rsidRDefault="0016095C" w:rsidP="003F101C">
            <w:pPr>
              <w:pStyle w:val="PargrafodaLista2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B62D90">
              <w:rPr>
                <w:rFonts w:ascii="Arial" w:hAnsi="Arial" w:cs="Arial"/>
              </w:rPr>
              <w:t>5º</w:t>
            </w:r>
          </w:p>
        </w:tc>
      </w:tr>
      <w:tr w:rsidR="0016095C" w:rsidRPr="00B62D90" w:rsidTr="003F101C">
        <w:trPr>
          <w:trHeight w:val="285"/>
          <w:jc w:val="center"/>
        </w:trPr>
        <w:tc>
          <w:tcPr>
            <w:tcW w:w="1523" w:type="dxa"/>
            <w:shd w:val="clear" w:color="auto" w:fill="auto"/>
            <w:vAlign w:val="center"/>
          </w:tcPr>
          <w:p w:rsidR="0016095C" w:rsidRPr="00B62D90" w:rsidRDefault="0016095C" w:rsidP="003F10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2D90">
              <w:rPr>
                <w:rFonts w:ascii="Arial" w:hAnsi="Arial" w:cs="Arial"/>
                <w:sz w:val="22"/>
                <w:szCs w:val="22"/>
              </w:rPr>
              <w:t>3471</w:t>
            </w:r>
          </w:p>
        </w:tc>
        <w:tc>
          <w:tcPr>
            <w:tcW w:w="4697" w:type="dxa"/>
            <w:shd w:val="clear" w:color="auto" w:fill="auto"/>
            <w:vAlign w:val="center"/>
          </w:tcPr>
          <w:p w:rsidR="0016095C" w:rsidRPr="00B62D90" w:rsidRDefault="0016095C" w:rsidP="003F101C">
            <w:pPr>
              <w:pStyle w:val="PargrafodaLista2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B62D90">
              <w:rPr>
                <w:rFonts w:ascii="Arial" w:hAnsi="Arial" w:cs="Arial"/>
              </w:rPr>
              <w:t>ELOIZA DOS SANTOS PIMENTEL</w:t>
            </w:r>
          </w:p>
        </w:tc>
        <w:tc>
          <w:tcPr>
            <w:tcW w:w="1966" w:type="dxa"/>
            <w:vAlign w:val="center"/>
          </w:tcPr>
          <w:p w:rsidR="0016095C" w:rsidRPr="00B62D90" w:rsidRDefault="0016095C" w:rsidP="003F101C">
            <w:pPr>
              <w:pStyle w:val="PargrafodaLista2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B62D90">
              <w:rPr>
                <w:rFonts w:ascii="Arial" w:hAnsi="Arial" w:cs="Arial"/>
              </w:rPr>
              <w:t>6º</w:t>
            </w:r>
          </w:p>
        </w:tc>
      </w:tr>
    </w:tbl>
    <w:p w:rsidR="0016095C" w:rsidRDefault="0016095C" w:rsidP="005A74D6">
      <w:pPr>
        <w:tabs>
          <w:tab w:val="left" w:pos="567"/>
        </w:tabs>
        <w:spacing w:line="360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:rsidR="00165FC8" w:rsidRDefault="00165FC8" w:rsidP="008351B0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B731AB">
        <w:rPr>
          <w:rFonts w:ascii="Arial" w:hAnsi="Arial" w:cs="Arial"/>
          <w:color w:val="000000"/>
          <w:sz w:val="24"/>
          <w:szCs w:val="24"/>
        </w:rPr>
        <w:t>Não comparecendo o candidato convocado ou verificando-se o não atendimento das condições exigidas para a contratação</w:t>
      </w:r>
      <w:r>
        <w:rPr>
          <w:rFonts w:ascii="Arial" w:hAnsi="Arial" w:cs="Arial"/>
          <w:color w:val="000000"/>
          <w:sz w:val="24"/>
          <w:szCs w:val="24"/>
        </w:rPr>
        <w:t xml:space="preserve"> será convocado</w:t>
      </w:r>
      <w:r w:rsidRPr="00B731AB">
        <w:rPr>
          <w:rFonts w:ascii="Arial" w:hAnsi="Arial" w:cs="Arial"/>
          <w:color w:val="000000"/>
          <w:sz w:val="24"/>
          <w:szCs w:val="24"/>
        </w:rPr>
        <w:t xml:space="preserve"> o </w:t>
      </w:r>
      <w:r>
        <w:rPr>
          <w:rFonts w:ascii="Arial" w:hAnsi="Arial" w:cs="Arial"/>
          <w:color w:val="000000"/>
          <w:sz w:val="24"/>
          <w:szCs w:val="24"/>
        </w:rPr>
        <w:t>próximo candidato</w:t>
      </w:r>
      <w:r w:rsidRPr="00B731AB">
        <w:rPr>
          <w:rFonts w:ascii="Arial" w:hAnsi="Arial" w:cs="Arial"/>
          <w:color w:val="000000"/>
          <w:sz w:val="24"/>
          <w:szCs w:val="24"/>
        </w:rPr>
        <w:t>, observando-se a ordem classificatória crescente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7F72C6" w:rsidRDefault="007F72C6" w:rsidP="008351B0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546B7A" w:rsidRPr="00323877" w:rsidRDefault="00546B7A" w:rsidP="008351B0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presente Edital está divulgado, em caráter oficial, no Painel de Publicação da Prefeitura Municipal, bem como em caráter meramente informativo, na Internet pelo site: </w:t>
      </w:r>
      <w:hyperlink r:id="rId7" w:history="1">
        <w:r w:rsidRPr="00EB1D07">
          <w:rPr>
            <w:rStyle w:val="Hyperlink"/>
            <w:rFonts w:ascii="Arial" w:hAnsi="Arial" w:cs="Arial"/>
            <w:sz w:val="24"/>
            <w:szCs w:val="24"/>
          </w:rPr>
          <w:t>www.portomaua.rs.gov.br</w:t>
        </w:r>
      </w:hyperlink>
      <w:r>
        <w:rPr>
          <w:rFonts w:ascii="Arial" w:hAnsi="Arial" w:cs="Arial"/>
          <w:sz w:val="24"/>
          <w:szCs w:val="24"/>
        </w:rPr>
        <w:t>.</w:t>
      </w:r>
    </w:p>
    <w:p w:rsidR="00546B7A" w:rsidRDefault="00546B7A" w:rsidP="00BF03BE">
      <w:pPr>
        <w:tabs>
          <w:tab w:val="left" w:pos="0"/>
        </w:tabs>
        <w:spacing w:line="360" w:lineRule="auto"/>
        <w:ind w:right="-52"/>
        <w:jc w:val="right"/>
        <w:rPr>
          <w:rFonts w:ascii="Arial" w:hAnsi="Arial" w:cs="Arial"/>
          <w:sz w:val="24"/>
          <w:szCs w:val="24"/>
        </w:rPr>
      </w:pPr>
    </w:p>
    <w:p w:rsidR="0016095C" w:rsidRDefault="0016095C" w:rsidP="00BF03BE">
      <w:pPr>
        <w:tabs>
          <w:tab w:val="left" w:pos="0"/>
        </w:tabs>
        <w:spacing w:line="360" w:lineRule="auto"/>
        <w:ind w:right="-52"/>
        <w:jc w:val="right"/>
        <w:rPr>
          <w:rFonts w:ascii="Arial" w:hAnsi="Arial" w:cs="Arial"/>
          <w:sz w:val="24"/>
          <w:szCs w:val="24"/>
        </w:rPr>
      </w:pPr>
    </w:p>
    <w:p w:rsidR="00BF03BE" w:rsidRPr="0014520E" w:rsidRDefault="00BF03BE" w:rsidP="00BF03BE">
      <w:pPr>
        <w:tabs>
          <w:tab w:val="left" w:pos="0"/>
        </w:tabs>
        <w:spacing w:line="360" w:lineRule="auto"/>
        <w:ind w:right="-5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14520E">
        <w:rPr>
          <w:rFonts w:ascii="Arial" w:hAnsi="Arial" w:cs="Arial"/>
          <w:sz w:val="24"/>
          <w:szCs w:val="24"/>
        </w:rPr>
        <w:t>refeitura Municipal de Porto Mauá,</w:t>
      </w:r>
      <w:r>
        <w:rPr>
          <w:rFonts w:ascii="Arial" w:hAnsi="Arial" w:cs="Arial"/>
          <w:sz w:val="24"/>
          <w:szCs w:val="24"/>
        </w:rPr>
        <w:t xml:space="preserve"> </w:t>
      </w:r>
      <w:r w:rsidR="0016095C">
        <w:rPr>
          <w:rFonts w:ascii="Arial" w:hAnsi="Arial" w:cs="Arial"/>
          <w:sz w:val="24"/>
          <w:szCs w:val="24"/>
        </w:rPr>
        <w:t>13</w:t>
      </w:r>
      <w:r w:rsidR="008351B0">
        <w:rPr>
          <w:rFonts w:ascii="Arial" w:hAnsi="Arial" w:cs="Arial"/>
          <w:sz w:val="24"/>
          <w:szCs w:val="24"/>
        </w:rPr>
        <w:t xml:space="preserve"> de fevereiro</w:t>
      </w:r>
      <w:r w:rsidRPr="0014520E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2019</w:t>
      </w:r>
      <w:r w:rsidRPr="0014520E">
        <w:rPr>
          <w:rFonts w:ascii="Arial" w:hAnsi="Arial" w:cs="Arial"/>
          <w:sz w:val="24"/>
          <w:szCs w:val="24"/>
        </w:rPr>
        <w:t>.</w:t>
      </w:r>
    </w:p>
    <w:p w:rsidR="00BF03BE" w:rsidRDefault="00BF03BE" w:rsidP="00BF03BE">
      <w:pPr>
        <w:jc w:val="center"/>
        <w:rPr>
          <w:rFonts w:ascii="Arial" w:hAnsi="Arial" w:cs="Arial"/>
          <w:b/>
          <w:sz w:val="24"/>
          <w:szCs w:val="24"/>
        </w:rPr>
      </w:pPr>
    </w:p>
    <w:p w:rsidR="0033101A" w:rsidRDefault="0033101A" w:rsidP="00BF03BE">
      <w:pPr>
        <w:jc w:val="center"/>
        <w:rPr>
          <w:rFonts w:ascii="Arial" w:hAnsi="Arial" w:cs="Arial"/>
          <w:b/>
          <w:sz w:val="24"/>
          <w:szCs w:val="24"/>
        </w:rPr>
      </w:pPr>
    </w:p>
    <w:p w:rsidR="00B62D90" w:rsidRPr="00B62D90" w:rsidRDefault="00B62D90" w:rsidP="00BF03BE">
      <w:pPr>
        <w:jc w:val="center"/>
        <w:rPr>
          <w:rFonts w:ascii="Arial" w:hAnsi="Arial" w:cs="Arial"/>
          <w:b/>
          <w:sz w:val="10"/>
          <w:szCs w:val="24"/>
        </w:rPr>
      </w:pPr>
    </w:p>
    <w:p w:rsidR="00BF03BE" w:rsidRPr="00B62D90" w:rsidRDefault="00BF03BE" w:rsidP="00BF03BE">
      <w:pPr>
        <w:jc w:val="center"/>
        <w:rPr>
          <w:rFonts w:ascii="Arial" w:hAnsi="Arial" w:cs="Arial"/>
          <w:b/>
          <w:sz w:val="32"/>
          <w:szCs w:val="24"/>
        </w:rPr>
      </w:pPr>
    </w:p>
    <w:p w:rsidR="0016095C" w:rsidRDefault="007F72C6" w:rsidP="00BF03B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</w:t>
      </w:r>
      <w:r w:rsidR="0016095C">
        <w:rPr>
          <w:rFonts w:ascii="Arial" w:hAnsi="Arial" w:cs="Arial"/>
          <w:b/>
          <w:sz w:val="24"/>
          <w:szCs w:val="24"/>
        </w:rPr>
        <w:t>EOCIR WEISS</w:t>
      </w:r>
    </w:p>
    <w:p w:rsidR="00BF03BE" w:rsidRDefault="00BF03BE" w:rsidP="00BF03B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Prefeito Municipal</w:t>
      </w:r>
    </w:p>
    <w:sectPr w:rsidR="00BF03BE" w:rsidSect="00BF03BE">
      <w:headerReference w:type="default" r:id="rId8"/>
      <w:footerReference w:type="default" r:id="rId9"/>
      <w:pgSz w:w="11907" w:h="16840" w:code="9"/>
      <w:pgMar w:top="1134" w:right="1134" w:bottom="567" w:left="1985" w:header="567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3F0" w:rsidRDefault="002663F0">
      <w:r>
        <w:separator/>
      </w:r>
    </w:p>
  </w:endnote>
  <w:endnote w:type="continuationSeparator" w:id="0">
    <w:p w:rsidR="002663F0" w:rsidRDefault="002663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B99" w:rsidRDefault="00F47B99" w:rsidP="00B82F36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3F0" w:rsidRDefault="002663F0">
      <w:r>
        <w:separator/>
      </w:r>
    </w:p>
  </w:footnote>
  <w:footnote w:type="continuationSeparator" w:id="0">
    <w:p w:rsidR="002663F0" w:rsidRDefault="002663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5AA" w:rsidRDefault="00CE72EA" w:rsidP="00A835AA">
    <w:pPr>
      <w:pStyle w:val="Cabealho"/>
      <w:tabs>
        <w:tab w:val="left" w:pos="2520"/>
      </w:tabs>
      <w:jc w:val="center"/>
      <w:rPr>
        <w:rFonts w:ascii="Arial" w:hAnsi="Arial"/>
        <w:sz w:val="16"/>
      </w:rPr>
    </w:pPr>
    <w:r>
      <w:rPr>
        <w:rFonts w:ascii="Arial" w:hAnsi="Arial"/>
        <w:noProof/>
        <w:sz w:val="16"/>
      </w:rPr>
      <w:drawing>
        <wp:inline distT="0" distB="0" distL="0" distR="0">
          <wp:extent cx="871220" cy="929005"/>
          <wp:effectExtent l="19050" t="0" r="5080" b="0"/>
          <wp:docPr id="1" name="Imagem 9" descr="C:\Users\Administração\Desktop\DOCUMENTOS\ADMINISTRAÇÃO\DOCUMENTOS PREFEITO E VICE\Brasão Porto Mauá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C:\Users\Administração\Desktop\DOCUMENTOS\ADMINISTRAÇÃO\DOCUMENTOS PREFEITO E VICE\Brasão Porto Mauá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20" cy="929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835AA" w:rsidRPr="00E92158" w:rsidRDefault="00A835AA" w:rsidP="00A835AA">
    <w:pPr>
      <w:pStyle w:val="Cabealho"/>
      <w:jc w:val="center"/>
      <w:rPr>
        <w:rFonts w:ascii="Arial" w:hAnsi="Arial"/>
        <w:b/>
        <w:sz w:val="16"/>
      </w:rPr>
    </w:pPr>
    <w:r w:rsidRPr="00E92158">
      <w:rPr>
        <w:rFonts w:ascii="Arial" w:hAnsi="Arial"/>
        <w:b/>
        <w:sz w:val="16"/>
      </w:rPr>
      <w:t>ESTADO DO RIO GRANDE DO SUL</w:t>
    </w:r>
  </w:p>
  <w:p w:rsidR="00A835AA" w:rsidRPr="00E92158" w:rsidRDefault="00A835AA" w:rsidP="00A835AA">
    <w:pPr>
      <w:pStyle w:val="Cabealho"/>
      <w:jc w:val="center"/>
      <w:rPr>
        <w:rFonts w:ascii="Arial" w:hAnsi="Arial"/>
        <w:b/>
        <w:sz w:val="16"/>
      </w:rPr>
    </w:pPr>
    <w:r w:rsidRPr="00E92158">
      <w:rPr>
        <w:rFonts w:ascii="Arial" w:hAnsi="Arial"/>
        <w:b/>
        <w:sz w:val="16"/>
      </w:rPr>
      <w:t>MUNICÍPIO DE PORTO MAUÁ</w:t>
    </w:r>
  </w:p>
  <w:p w:rsidR="00A835AA" w:rsidRDefault="00A835AA" w:rsidP="00A835AA">
    <w:pPr>
      <w:pStyle w:val="Cabealho"/>
      <w:jc w:val="center"/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SECRETARIA DE ADMINISTRAÇÃO E FINANÇAS</w:t>
    </w:r>
  </w:p>
  <w:p w:rsidR="00A835AA" w:rsidRDefault="00A835AA" w:rsidP="00A835AA">
    <w:pPr>
      <w:pStyle w:val="Rodap"/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Rua Uruguai, 155 – Porto Mauá – RS – CEP: 98.947-000 – Fone/Fax: (55) 3545-</w:t>
    </w:r>
    <w:proofErr w:type="gramStart"/>
    <w:r>
      <w:rPr>
        <w:rFonts w:ascii="Arial" w:hAnsi="Arial"/>
        <w:sz w:val="18"/>
      </w:rPr>
      <w:t>1146</w:t>
    </w:r>
    <w:proofErr w:type="gramEnd"/>
  </w:p>
  <w:p w:rsidR="00A835AA" w:rsidRDefault="00A835AA" w:rsidP="00A835AA">
    <w:pPr>
      <w:pStyle w:val="Rodap"/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www.portomaua.rs.gov.br</w:t>
    </w:r>
  </w:p>
  <w:p w:rsidR="00F47B99" w:rsidRPr="00A835AA" w:rsidRDefault="00A835AA" w:rsidP="00A835AA">
    <w:pPr>
      <w:pStyle w:val="Rodap"/>
      <w:pBdr>
        <w:bottom w:val="single" w:sz="12" w:space="1" w:color="auto"/>
      </w:pBdr>
      <w:jc w:val="center"/>
      <w:rPr>
        <w:rFonts w:ascii="Arial" w:hAnsi="Arial" w:cs="Arial"/>
        <w:b/>
      </w:rPr>
    </w:pPr>
    <w:r w:rsidRPr="00CE6395">
      <w:rPr>
        <w:rFonts w:ascii="Arial" w:hAnsi="Arial" w:cs="Arial"/>
        <w:b/>
      </w:rPr>
      <w:t xml:space="preserve"> “Doe Órgãos, Doe Sangue: Salve Vidas</w:t>
    </w:r>
    <w:proofErr w:type="gramStart"/>
    <w:r w:rsidRPr="00CE6395">
      <w:rPr>
        <w:rFonts w:ascii="Arial" w:hAnsi="Arial" w:cs="Arial"/>
        <w:b/>
      </w:rPr>
      <w:t>”</w:t>
    </w:r>
    <w:proofErr w:type="gram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36894"/>
    <w:multiLevelType w:val="hybridMultilevel"/>
    <w:tmpl w:val="64069A76"/>
    <w:lvl w:ilvl="0" w:tplc="2FE49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CC5C27"/>
    <w:multiLevelType w:val="hybridMultilevel"/>
    <w:tmpl w:val="B2C26BD0"/>
    <w:lvl w:ilvl="0" w:tplc="DB08574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CA68B2"/>
    <w:multiLevelType w:val="hybridMultilevel"/>
    <w:tmpl w:val="FEA2132E"/>
    <w:lvl w:ilvl="0" w:tplc="3914FE3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1C74FE"/>
    <w:multiLevelType w:val="hybridMultilevel"/>
    <w:tmpl w:val="3F0AE70E"/>
    <w:lvl w:ilvl="0" w:tplc="61D81064">
      <w:start w:val="1"/>
      <w:numFmt w:val="decimalZero"/>
      <w:lvlText w:val="%1-"/>
      <w:lvlJc w:val="left"/>
      <w:pPr>
        <w:ind w:left="39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4">
    <w:nsid w:val="702C0F17"/>
    <w:multiLevelType w:val="hybridMultilevel"/>
    <w:tmpl w:val="41AE242A"/>
    <w:lvl w:ilvl="0" w:tplc="DF14C5D6">
      <w:start w:val="1"/>
      <w:numFmt w:val="decimalZero"/>
      <w:lvlText w:val="%1"/>
      <w:lvlJc w:val="left"/>
      <w:pPr>
        <w:ind w:left="1875" w:hanging="151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8453E8"/>
    <w:multiLevelType w:val="hybridMultilevel"/>
    <w:tmpl w:val="1602BC14"/>
    <w:lvl w:ilvl="0" w:tplc="C2BC5EBE">
      <w:start w:val="1"/>
      <w:numFmt w:val="decimalZero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>
    <w:nsid w:val="793367AB"/>
    <w:multiLevelType w:val="hybridMultilevel"/>
    <w:tmpl w:val="20DE4820"/>
    <w:lvl w:ilvl="0" w:tplc="39F840F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8F362B"/>
    <w:rsid w:val="00000753"/>
    <w:rsid w:val="000059F5"/>
    <w:rsid w:val="00011B3B"/>
    <w:rsid w:val="00015E36"/>
    <w:rsid w:val="00070E5E"/>
    <w:rsid w:val="00074C04"/>
    <w:rsid w:val="00092A63"/>
    <w:rsid w:val="000B70B9"/>
    <w:rsid w:val="000C2946"/>
    <w:rsid w:val="000E07D7"/>
    <w:rsid w:val="000E126B"/>
    <w:rsid w:val="000E5069"/>
    <w:rsid w:val="00103C5B"/>
    <w:rsid w:val="001212BA"/>
    <w:rsid w:val="00137D1C"/>
    <w:rsid w:val="0014520E"/>
    <w:rsid w:val="00147554"/>
    <w:rsid w:val="0016095C"/>
    <w:rsid w:val="00165FC8"/>
    <w:rsid w:val="00182FDB"/>
    <w:rsid w:val="00183FF7"/>
    <w:rsid w:val="001B20D9"/>
    <w:rsid w:val="001B3B8D"/>
    <w:rsid w:val="001C07E3"/>
    <w:rsid w:val="001C2370"/>
    <w:rsid w:val="001D207D"/>
    <w:rsid w:val="001E4E1D"/>
    <w:rsid w:val="00240E9F"/>
    <w:rsid w:val="00263953"/>
    <w:rsid w:val="002651DB"/>
    <w:rsid w:val="002663F0"/>
    <w:rsid w:val="00273EB7"/>
    <w:rsid w:val="002A26AD"/>
    <w:rsid w:val="002A2A90"/>
    <w:rsid w:val="002A4792"/>
    <w:rsid w:val="002B4241"/>
    <w:rsid w:val="002C1F6B"/>
    <w:rsid w:val="002D759F"/>
    <w:rsid w:val="00305966"/>
    <w:rsid w:val="00306726"/>
    <w:rsid w:val="00313E49"/>
    <w:rsid w:val="00320072"/>
    <w:rsid w:val="0033101A"/>
    <w:rsid w:val="00341A85"/>
    <w:rsid w:val="00350786"/>
    <w:rsid w:val="003565A5"/>
    <w:rsid w:val="00382421"/>
    <w:rsid w:val="003838E7"/>
    <w:rsid w:val="00396327"/>
    <w:rsid w:val="003B76B2"/>
    <w:rsid w:val="003D2D8C"/>
    <w:rsid w:val="003E27DB"/>
    <w:rsid w:val="003E31ED"/>
    <w:rsid w:val="003E5068"/>
    <w:rsid w:val="003F3FD1"/>
    <w:rsid w:val="00414BD0"/>
    <w:rsid w:val="00415121"/>
    <w:rsid w:val="004229D7"/>
    <w:rsid w:val="00433904"/>
    <w:rsid w:val="00440F16"/>
    <w:rsid w:val="00445D0C"/>
    <w:rsid w:val="00447D11"/>
    <w:rsid w:val="00450180"/>
    <w:rsid w:val="0047508C"/>
    <w:rsid w:val="00481F25"/>
    <w:rsid w:val="004A244F"/>
    <w:rsid w:val="004B430E"/>
    <w:rsid w:val="004C61B4"/>
    <w:rsid w:val="004E20ED"/>
    <w:rsid w:val="00512C8A"/>
    <w:rsid w:val="005137A8"/>
    <w:rsid w:val="00517355"/>
    <w:rsid w:val="00546B7A"/>
    <w:rsid w:val="00563492"/>
    <w:rsid w:val="00572456"/>
    <w:rsid w:val="00595155"/>
    <w:rsid w:val="005A4B80"/>
    <w:rsid w:val="005A74D6"/>
    <w:rsid w:val="005B5C0C"/>
    <w:rsid w:val="005D1368"/>
    <w:rsid w:val="005D4533"/>
    <w:rsid w:val="005F3C05"/>
    <w:rsid w:val="006106F4"/>
    <w:rsid w:val="006141C6"/>
    <w:rsid w:val="00615660"/>
    <w:rsid w:val="00626B04"/>
    <w:rsid w:val="00634962"/>
    <w:rsid w:val="00636214"/>
    <w:rsid w:val="0065470C"/>
    <w:rsid w:val="006635BE"/>
    <w:rsid w:val="0066434A"/>
    <w:rsid w:val="00672E72"/>
    <w:rsid w:val="00674CD8"/>
    <w:rsid w:val="006776DB"/>
    <w:rsid w:val="006924A7"/>
    <w:rsid w:val="006924C9"/>
    <w:rsid w:val="006A1844"/>
    <w:rsid w:val="006B0164"/>
    <w:rsid w:val="006C618D"/>
    <w:rsid w:val="006E53F4"/>
    <w:rsid w:val="006F5C4A"/>
    <w:rsid w:val="00704D6B"/>
    <w:rsid w:val="00707D68"/>
    <w:rsid w:val="00712825"/>
    <w:rsid w:val="00713E6D"/>
    <w:rsid w:val="007227FD"/>
    <w:rsid w:val="007431F3"/>
    <w:rsid w:val="00746D30"/>
    <w:rsid w:val="007768DD"/>
    <w:rsid w:val="00783DFD"/>
    <w:rsid w:val="007A2A36"/>
    <w:rsid w:val="007B0B22"/>
    <w:rsid w:val="007B14A6"/>
    <w:rsid w:val="007B2652"/>
    <w:rsid w:val="007B5320"/>
    <w:rsid w:val="007C06AF"/>
    <w:rsid w:val="007C3048"/>
    <w:rsid w:val="007D7193"/>
    <w:rsid w:val="007D7428"/>
    <w:rsid w:val="007D77B6"/>
    <w:rsid w:val="007E3821"/>
    <w:rsid w:val="007E49C5"/>
    <w:rsid w:val="007E777A"/>
    <w:rsid w:val="007F0689"/>
    <w:rsid w:val="007F32C0"/>
    <w:rsid w:val="007F61F0"/>
    <w:rsid w:val="007F72C6"/>
    <w:rsid w:val="0081406E"/>
    <w:rsid w:val="008254AD"/>
    <w:rsid w:val="00834F4B"/>
    <w:rsid w:val="008351B0"/>
    <w:rsid w:val="008412A3"/>
    <w:rsid w:val="0084216B"/>
    <w:rsid w:val="008472DB"/>
    <w:rsid w:val="00850717"/>
    <w:rsid w:val="00874270"/>
    <w:rsid w:val="00887410"/>
    <w:rsid w:val="008929F8"/>
    <w:rsid w:val="008A0664"/>
    <w:rsid w:val="008B1D8D"/>
    <w:rsid w:val="008C2198"/>
    <w:rsid w:val="008C305D"/>
    <w:rsid w:val="008C50AE"/>
    <w:rsid w:val="008C581C"/>
    <w:rsid w:val="008D290E"/>
    <w:rsid w:val="008E0B19"/>
    <w:rsid w:val="008F1974"/>
    <w:rsid w:val="008F362B"/>
    <w:rsid w:val="0092678B"/>
    <w:rsid w:val="009317D7"/>
    <w:rsid w:val="00935892"/>
    <w:rsid w:val="009535AD"/>
    <w:rsid w:val="00953881"/>
    <w:rsid w:val="009640C0"/>
    <w:rsid w:val="00964457"/>
    <w:rsid w:val="00975B14"/>
    <w:rsid w:val="009A5790"/>
    <w:rsid w:val="009A5AF0"/>
    <w:rsid w:val="009E2240"/>
    <w:rsid w:val="009E2C63"/>
    <w:rsid w:val="00A03C84"/>
    <w:rsid w:val="00A06A14"/>
    <w:rsid w:val="00A27319"/>
    <w:rsid w:val="00A36F79"/>
    <w:rsid w:val="00A721BA"/>
    <w:rsid w:val="00A73662"/>
    <w:rsid w:val="00A835AA"/>
    <w:rsid w:val="00A874C1"/>
    <w:rsid w:val="00A879D0"/>
    <w:rsid w:val="00A87D1B"/>
    <w:rsid w:val="00A9128E"/>
    <w:rsid w:val="00AA2C50"/>
    <w:rsid w:val="00AA5ACF"/>
    <w:rsid w:val="00AD2781"/>
    <w:rsid w:val="00AD3B24"/>
    <w:rsid w:val="00AE2D0A"/>
    <w:rsid w:val="00AE642B"/>
    <w:rsid w:val="00AE6826"/>
    <w:rsid w:val="00B00BE1"/>
    <w:rsid w:val="00B00DE6"/>
    <w:rsid w:val="00B0158A"/>
    <w:rsid w:val="00B025C4"/>
    <w:rsid w:val="00B05E63"/>
    <w:rsid w:val="00B13AFE"/>
    <w:rsid w:val="00B1513F"/>
    <w:rsid w:val="00B25A00"/>
    <w:rsid w:val="00B274A4"/>
    <w:rsid w:val="00B55B5B"/>
    <w:rsid w:val="00B61C67"/>
    <w:rsid w:val="00B62D90"/>
    <w:rsid w:val="00B67492"/>
    <w:rsid w:val="00B73B2D"/>
    <w:rsid w:val="00B82826"/>
    <w:rsid w:val="00B82C43"/>
    <w:rsid w:val="00B82F36"/>
    <w:rsid w:val="00B83EAE"/>
    <w:rsid w:val="00B84582"/>
    <w:rsid w:val="00B92952"/>
    <w:rsid w:val="00B92DD1"/>
    <w:rsid w:val="00BA5EE8"/>
    <w:rsid w:val="00BA6DFA"/>
    <w:rsid w:val="00BB14C7"/>
    <w:rsid w:val="00BC0A77"/>
    <w:rsid w:val="00BD4A55"/>
    <w:rsid w:val="00BE2DB0"/>
    <w:rsid w:val="00BF03BE"/>
    <w:rsid w:val="00BF561A"/>
    <w:rsid w:val="00C06C75"/>
    <w:rsid w:val="00C1406D"/>
    <w:rsid w:val="00C53EEE"/>
    <w:rsid w:val="00C659FE"/>
    <w:rsid w:val="00C774C5"/>
    <w:rsid w:val="00CB5F20"/>
    <w:rsid w:val="00CC0B65"/>
    <w:rsid w:val="00CD08B2"/>
    <w:rsid w:val="00CD13B1"/>
    <w:rsid w:val="00CE0DDF"/>
    <w:rsid w:val="00CE2D49"/>
    <w:rsid w:val="00CE416E"/>
    <w:rsid w:val="00CE6BA7"/>
    <w:rsid w:val="00CE72EA"/>
    <w:rsid w:val="00CF1912"/>
    <w:rsid w:val="00D27A44"/>
    <w:rsid w:val="00D53B43"/>
    <w:rsid w:val="00D5407D"/>
    <w:rsid w:val="00D54D0C"/>
    <w:rsid w:val="00D571A2"/>
    <w:rsid w:val="00D7700A"/>
    <w:rsid w:val="00D77A78"/>
    <w:rsid w:val="00D84CC3"/>
    <w:rsid w:val="00D90749"/>
    <w:rsid w:val="00DC09D4"/>
    <w:rsid w:val="00DC6D24"/>
    <w:rsid w:val="00DD1BC1"/>
    <w:rsid w:val="00DD3F73"/>
    <w:rsid w:val="00DD75DF"/>
    <w:rsid w:val="00DE15D7"/>
    <w:rsid w:val="00DF443B"/>
    <w:rsid w:val="00DF49DF"/>
    <w:rsid w:val="00DF554E"/>
    <w:rsid w:val="00E13085"/>
    <w:rsid w:val="00E147C6"/>
    <w:rsid w:val="00E14E9F"/>
    <w:rsid w:val="00E17BEF"/>
    <w:rsid w:val="00E17DA9"/>
    <w:rsid w:val="00E30640"/>
    <w:rsid w:val="00E4517C"/>
    <w:rsid w:val="00E46FE3"/>
    <w:rsid w:val="00E5039F"/>
    <w:rsid w:val="00E528A1"/>
    <w:rsid w:val="00E60FC1"/>
    <w:rsid w:val="00E65958"/>
    <w:rsid w:val="00E73F36"/>
    <w:rsid w:val="00E76450"/>
    <w:rsid w:val="00E80493"/>
    <w:rsid w:val="00E8155A"/>
    <w:rsid w:val="00E909B2"/>
    <w:rsid w:val="00E96FA9"/>
    <w:rsid w:val="00EA13E4"/>
    <w:rsid w:val="00EB3D4F"/>
    <w:rsid w:val="00EC08BA"/>
    <w:rsid w:val="00EC4106"/>
    <w:rsid w:val="00EE1684"/>
    <w:rsid w:val="00EF4347"/>
    <w:rsid w:val="00F17BE2"/>
    <w:rsid w:val="00F377C4"/>
    <w:rsid w:val="00F40C30"/>
    <w:rsid w:val="00F460B7"/>
    <w:rsid w:val="00F47B99"/>
    <w:rsid w:val="00F55795"/>
    <w:rsid w:val="00F706FF"/>
    <w:rsid w:val="00F72C2A"/>
    <w:rsid w:val="00F7698C"/>
    <w:rsid w:val="00F87CD5"/>
    <w:rsid w:val="00F965DB"/>
    <w:rsid w:val="00FA4938"/>
    <w:rsid w:val="00FA4B2A"/>
    <w:rsid w:val="00FB4131"/>
    <w:rsid w:val="00FB538B"/>
    <w:rsid w:val="00FC01A6"/>
    <w:rsid w:val="00FD7D86"/>
    <w:rsid w:val="00FE058D"/>
    <w:rsid w:val="00FE123B"/>
    <w:rsid w:val="00FE6E22"/>
    <w:rsid w:val="00FF439C"/>
    <w:rsid w:val="00FF6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AFE"/>
  </w:style>
  <w:style w:type="paragraph" w:styleId="Ttulo2">
    <w:name w:val="heading 2"/>
    <w:basedOn w:val="Normal"/>
    <w:next w:val="Normal"/>
    <w:qFormat/>
    <w:rsid w:val="00AE2D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E2D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AE2D0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7">
    <w:name w:val="heading 7"/>
    <w:basedOn w:val="Normal"/>
    <w:next w:val="Normal"/>
    <w:qFormat/>
    <w:rsid w:val="007D7193"/>
    <w:pPr>
      <w:keepNext/>
      <w:shd w:val="clear" w:color="auto" w:fill="E6E6E6"/>
      <w:suppressAutoHyphens/>
      <w:jc w:val="center"/>
      <w:outlineLvl w:val="6"/>
    </w:pPr>
    <w:rPr>
      <w:rFonts w:ascii="Arial" w:hAnsi="Arial" w:cs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82F3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82F36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B13AFE"/>
    <w:pPr>
      <w:jc w:val="both"/>
    </w:pPr>
    <w:rPr>
      <w:sz w:val="24"/>
    </w:rPr>
  </w:style>
  <w:style w:type="table" w:styleId="Tabelacomgrade">
    <w:name w:val="Table Grid"/>
    <w:basedOn w:val="Tabelanormal"/>
    <w:rsid w:val="00B13A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qFormat/>
    <w:rsid w:val="00563492"/>
    <w:pPr>
      <w:jc w:val="center"/>
    </w:pPr>
    <w:rPr>
      <w:sz w:val="32"/>
      <w:szCs w:val="24"/>
    </w:rPr>
  </w:style>
  <w:style w:type="paragraph" w:styleId="SemEspaamento">
    <w:name w:val="No Spacing"/>
    <w:qFormat/>
    <w:rsid w:val="006635BE"/>
    <w:rPr>
      <w:rFonts w:ascii="Calibri" w:eastAsia="Calibri" w:hAnsi="Calibri"/>
      <w:sz w:val="22"/>
      <w:szCs w:val="22"/>
      <w:lang w:eastAsia="en-US"/>
    </w:rPr>
  </w:style>
  <w:style w:type="paragraph" w:styleId="Corpodetexto2">
    <w:name w:val="Body Text 2"/>
    <w:basedOn w:val="Normal"/>
    <w:rsid w:val="00DD3F73"/>
    <w:pPr>
      <w:spacing w:after="120" w:line="480" w:lineRule="auto"/>
    </w:pPr>
  </w:style>
  <w:style w:type="paragraph" w:customStyle="1" w:styleId="texto2">
    <w:name w:val="texto2"/>
    <w:basedOn w:val="Normal"/>
    <w:rsid w:val="00DD3F73"/>
    <w:pPr>
      <w:spacing w:before="100" w:beforeAutospacing="1" w:after="100" w:afterAutospacing="1"/>
    </w:pPr>
    <w:rPr>
      <w:sz w:val="24"/>
      <w:szCs w:val="24"/>
    </w:rPr>
  </w:style>
  <w:style w:type="paragraph" w:styleId="TextosemFormatao">
    <w:name w:val="Plain Text"/>
    <w:basedOn w:val="Normal"/>
    <w:link w:val="TextosemFormataoChar"/>
    <w:rsid w:val="007D7193"/>
    <w:rPr>
      <w:rFonts w:ascii="Courier New" w:hAnsi="Courier New" w:cs="Courier New"/>
    </w:rPr>
  </w:style>
  <w:style w:type="character" w:styleId="Hyperlink">
    <w:name w:val="Hyperlink"/>
    <w:rsid w:val="007D7193"/>
    <w:rPr>
      <w:color w:val="0000FF"/>
      <w:u w:val="single"/>
    </w:rPr>
  </w:style>
  <w:style w:type="character" w:customStyle="1" w:styleId="TextosemFormataoChar">
    <w:name w:val="Texto sem Formatação Char"/>
    <w:link w:val="TextosemFormatao"/>
    <w:rsid w:val="007D7193"/>
    <w:rPr>
      <w:rFonts w:ascii="Courier New" w:hAnsi="Courier New" w:cs="Courier New"/>
      <w:lang w:val="pt-BR" w:eastAsia="pt-BR" w:bidi="ar-SA"/>
    </w:rPr>
  </w:style>
  <w:style w:type="paragraph" w:customStyle="1" w:styleId="PargrafodaLista1">
    <w:name w:val="Parágrafo da Lista1"/>
    <w:basedOn w:val="Normal"/>
    <w:rsid w:val="00572456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RodapChar">
    <w:name w:val="Rodapé Char"/>
    <w:link w:val="Rodap"/>
    <w:uiPriority w:val="99"/>
    <w:rsid w:val="00A835AA"/>
  </w:style>
  <w:style w:type="character" w:customStyle="1" w:styleId="CabealhoChar">
    <w:name w:val="Cabeçalho Char"/>
    <w:link w:val="Cabealho"/>
    <w:rsid w:val="00A835AA"/>
  </w:style>
  <w:style w:type="paragraph" w:styleId="Textodebalo">
    <w:name w:val="Balloon Text"/>
    <w:basedOn w:val="Normal"/>
    <w:link w:val="TextodebaloChar"/>
    <w:uiPriority w:val="99"/>
    <w:semiHidden/>
    <w:unhideWhenUsed/>
    <w:rsid w:val="00440F1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440F16"/>
    <w:rPr>
      <w:rFonts w:ascii="Segoe UI" w:hAnsi="Segoe UI" w:cs="Segoe UI"/>
      <w:sz w:val="18"/>
      <w:szCs w:val="18"/>
    </w:rPr>
  </w:style>
  <w:style w:type="paragraph" w:customStyle="1" w:styleId="PargrafodaLista3">
    <w:name w:val="Parágrafo da Lista3"/>
    <w:basedOn w:val="Normal"/>
    <w:rsid w:val="008B1D8D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PargrafodaLista2">
    <w:name w:val="Parágrafo da Lista2"/>
    <w:basedOn w:val="Normal"/>
    <w:rsid w:val="0033101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6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ortomaua.rs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ridico\Dados%20de%20aplicativos\Microsoft\Modelos\Timbrad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</Template>
  <TotalTime>14</TotalTime>
  <Pages>1</Pages>
  <Words>150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PORTO MAUÁ</vt:lpstr>
    </vt:vector>
  </TitlesOfParts>
  <Company>PMPM</Company>
  <LinksUpToDate>false</LinksUpToDate>
  <CharactersWithSpaces>1123</CharactersWithSpaces>
  <SharedDoc>false</SharedDoc>
  <HLinks>
    <vt:vector size="6" baseType="variant">
      <vt:variant>
        <vt:i4>2687101</vt:i4>
      </vt:variant>
      <vt:variant>
        <vt:i4>0</vt:i4>
      </vt:variant>
      <vt:variant>
        <vt:i4>0</vt:i4>
      </vt:variant>
      <vt:variant>
        <vt:i4>5</vt:i4>
      </vt:variant>
      <vt:variant>
        <vt:lpwstr>http://www.portomaua.rs.gov.br/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PORTO MAUÁ</dc:title>
  <dc:creator>PM PM</dc:creator>
  <cp:lastModifiedBy>Usuário do Windows</cp:lastModifiedBy>
  <cp:revision>3</cp:revision>
  <cp:lastPrinted>2019-02-13T15:35:00Z</cp:lastPrinted>
  <dcterms:created xsi:type="dcterms:W3CDTF">2019-02-13T15:31:00Z</dcterms:created>
  <dcterms:modified xsi:type="dcterms:W3CDTF">2019-02-13T15:46:00Z</dcterms:modified>
</cp:coreProperties>
</file>